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9D635A">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635A"/>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5250-933E-4968-A5DB-45F1D753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2018-06-20T15:07:00Z</dcterms:created>
  <dcterms:modified xsi:type="dcterms:W3CDTF">2018-06-20T15:07:00Z</dcterms:modified>
</cp:coreProperties>
</file>